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7B4D43" w:rsidR="003A47F1" w:rsidP="00C702AC" w:rsidRDefault="00F752A5" w14:paraId="4ADA5566" w14:textId="13074198">
      <w:pPr>
        <w:pStyle w:val="MathsHeading1"/>
      </w:pPr>
      <w:r>
        <w:t>Is this claim true?</w:t>
      </w:r>
    </w:p>
    <w:p w:rsidR="00F752A5" w:rsidP="00F752A5" w:rsidRDefault="00F752A5" w14:paraId="350B0F22" w14:textId="119DB0C3">
      <w:pPr>
        <w:pStyle w:val="MathsPullquote"/>
        <w:rPr>
          <w:color w:val="000000" w:themeColor="text1"/>
          <w:sz w:val="24"/>
          <w:szCs w:val="24"/>
        </w:rPr>
      </w:pPr>
      <w:r w:rsidRPr="4DD69C80">
        <w:rPr>
          <w:color w:val="000000" w:themeColor="text1"/>
          <w:sz w:val="24"/>
          <w:szCs w:val="24"/>
        </w:rPr>
        <w:t xml:space="preserve">A pizza company has advertised a new </w:t>
      </w:r>
      <w:r w:rsidRPr="4DD69C80" w:rsidR="0000564F">
        <w:rPr>
          <w:color w:val="000000" w:themeColor="text1"/>
          <w:sz w:val="24"/>
          <w:szCs w:val="24"/>
        </w:rPr>
        <w:t>e</w:t>
      </w:r>
      <w:r w:rsidRPr="4DD69C80">
        <w:rPr>
          <w:color w:val="000000" w:themeColor="text1"/>
          <w:sz w:val="24"/>
          <w:szCs w:val="24"/>
        </w:rPr>
        <w:t>xtra</w:t>
      </w:r>
      <w:r w:rsidRPr="4DD69C80" w:rsidR="0000564F">
        <w:rPr>
          <w:color w:val="000000" w:themeColor="text1"/>
          <w:sz w:val="24"/>
          <w:szCs w:val="24"/>
        </w:rPr>
        <w:t>-l</w:t>
      </w:r>
      <w:r w:rsidRPr="4DD69C80">
        <w:rPr>
          <w:color w:val="000000" w:themeColor="text1"/>
          <w:sz w:val="24"/>
          <w:szCs w:val="24"/>
        </w:rPr>
        <w:t>arge size pizza. It is 46</w:t>
      </w:r>
      <w:r w:rsidRPr="4DD69C80" w:rsidR="0000564F">
        <w:rPr>
          <w:color w:val="000000" w:themeColor="text1"/>
          <w:sz w:val="24"/>
          <w:szCs w:val="24"/>
        </w:rPr>
        <w:t xml:space="preserve"> </w:t>
      </w:r>
      <w:r w:rsidRPr="4DD69C80">
        <w:rPr>
          <w:color w:val="000000" w:themeColor="text1"/>
          <w:sz w:val="24"/>
          <w:szCs w:val="24"/>
        </w:rPr>
        <w:t>cm in diameter and costs $27.</w:t>
      </w:r>
    </w:p>
    <w:p w:rsidR="00F752A5" w:rsidP="00F752A5" w:rsidRDefault="00F752A5" w14:paraId="04506678" w14:textId="5B69D12E">
      <w:pPr>
        <w:pStyle w:val="MathsPullquote"/>
      </w:pPr>
      <w:r>
        <w:t>The company claims the new size gives customers 50% more pizza.</w:t>
      </w:r>
    </w:p>
    <w:p w:rsidR="00F752A5" w:rsidP="00F752A5" w:rsidRDefault="00F752A5" w14:paraId="1B77B847" w14:textId="77777777">
      <w:pPr>
        <w:pStyle w:val="MathsPullquote"/>
      </w:pPr>
      <w:r>
        <w:rPr>
          <w:noProof/>
          <w:lang w:val="en-AU" w:eastAsia="en-AU"/>
        </w:rPr>
        <w:drawing>
          <wp:inline distT="0" distB="0" distL="0" distR="0" wp14:anchorId="50C3669E" wp14:editId="7344A173">
            <wp:extent cx="6475730" cy="218821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D443F" w:rsidR="00F752A5" w:rsidP="00AD443F" w:rsidRDefault="00AD443F" w14:paraId="2641D102" w14:textId="2705827A">
      <w:pPr>
        <w:rPr>
          <w:b/>
          <w:bCs/>
          <w:color w:val="1C52BF"/>
          <w:sz w:val="36"/>
          <w:szCs w:val="36"/>
        </w:rPr>
      </w:pPr>
      <w:r w:rsidRPr="4DD69C80">
        <w:rPr>
          <w:b/>
          <w:bCs/>
          <w:color w:val="1C52BF"/>
          <w:sz w:val="36"/>
          <w:szCs w:val="36"/>
        </w:rPr>
        <w:t>Use the</w:t>
      </w:r>
      <w:r w:rsidRPr="4DD69C80" w:rsidR="00B71539">
        <w:rPr>
          <w:b/>
          <w:bCs/>
          <w:color w:val="1C52BF"/>
          <w:sz w:val="36"/>
          <w:szCs w:val="36"/>
        </w:rPr>
        <w:t xml:space="preserve"> </w:t>
      </w:r>
      <w:r w:rsidRPr="4DD69C80">
        <w:rPr>
          <w:b/>
          <w:bCs/>
          <w:color w:val="1C52BF"/>
          <w:sz w:val="36"/>
          <w:szCs w:val="36"/>
        </w:rPr>
        <w:t>4-STEP PROBLEM-SOLVING MODEL</w:t>
      </w:r>
      <w:r w:rsidR="00F752A5">
        <w:t>  </w:t>
      </w:r>
    </w:p>
    <w:p w:rsidRPr="00731582" w:rsidR="003A47F1" w:rsidP="4DD69C80" w:rsidRDefault="00AD443F" w14:paraId="45FBEFFA" w14:textId="77777777">
      <w:pPr>
        <w:pStyle w:val="MathsHeading3"/>
      </w:pPr>
      <w:r>
        <w:t>Identify and describe</w:t>
      </w:r>
    </w:p>
    <w:p w:rsidR="008A505A" w:rsidP="00C702AC" w:rsidRDefault="00AD443F" w14:paraId="6D3210C6" w14:textId="77777777">
      <w:r>
        <w:t>List the key information</w:t>
      </w:r>
      <w:r w:rsidR="001959F3">
        <w:t>:</w:t>
      </w:r>
    </w:p>
    <w:p w:rsidRPr="00731582" w:rsidR="008A505A" w:rsidP="00C702AC" w:rsidRDefault="00AD443F" w14:paraId="34BA7CA8" w14:textId="77777777">
      <w:pPr>
        <w:pStyle w:val="ListNumber"/>
      </w:pPr>
      <w:r>
        <w:t>___________________</w:t>
      </w:r>
    </w:p>
    <w:p w:rsidR="00AD443F" w:rsidP="00AD443F" w:rsidRDefault="00AD443F" w14:paraId="714D1544" w14:textId="77777777">
      <w:pPr>
        <w:pStyle w:val="ListNumber"/>
      </w:pPr>
      <w:r>
        <w:t>___________________</w:t>
      </w:r>
    </w:p>
    <w:p w:rsidRPr="00731582" w:rsidR="00AD443F" w:rsidP="00AD443F" w:rsidRDefault="00AD443F" w14:paraId="3535C28C" w14:textId="77777777">
      <w:pPr>
        <w:pStyle w:val="ListNumber"/>
      </w:pPr>
      <w:r>
        <w:t>___________________</w:t>
      </w:r>
    </w:p>
    <w:p w:rsidRPr="00731582" w:rsidR="00AD443F" w:rsidP="00AD443F" w:rsidRDefault="00AD443F" w14:paraId="6A753D9D" w14:textId="77777777">
      <w:pPr>
        <w:pStyle w:val="ListNumber"/>
      </w:pPr>
      <w:r>
        <w:t>___________________</w:t>
      </w:r>
    </w:p>
    <w:p w:rsidRPr="00731582" w:rsidR="00AD443F" w:rsidP="00AD443F" w:rsidRDefault="00AD443F" w14:paraId="2EC99830" w14:textId="77777777">
      <w:pPr>
        <w:pStyle w:val="ListNumber"/>
      </w:pPr>
      <w:r>
        <w:t>___________________</w:t>
      </w:r>
    </w:p>
    <w:p w:rsidRPr="00731582" w:rsidR="00AD443F" w:rsidP="00AD443F" w:rsidRDefault="00AD443F" w14:paraId="06E02F59" w14:textId="77777777">
      <w:pPr>
        <w:pStyle w:val="ListNumber"/>
        <w:numPr>
          <w:ilvl w:val="0"/>
          <w:numId w:val="0"/>
        </w:numPr>
        <w:ind w:left="720"/>
      </w:pPr>
    </w:p>
    <w:p w:rsidRPr="00731582" w:rsidR="00AD443F" w:rsidP="4DD69C80" w:rsidRDefault="00AD443F" w14:paraId="61852EDD" w14:textId="6711BF08">
      <w:pPr>
        <w:pStyle w:val="MathsHeading3"/>
      </w:pPr>
      <w:r>
        <w:t>Plan</w:t>
      </w:r>
    </w:p>
    <w:p w:rsidRPr="009A5C59" w:rsidR="00AD443F" w:rsidP="00AD443F" w:rsidRDefault="00AD443F" w14:paraId="71D60376" w14:textId="7643E2DF">
      <w:r w:rsidR="00AD443F">
        <w:rPr/>
        <w:t xml:space="preserve">Describe the approach you are going to use. </w:t>
      </w:r>
      <w:r w:rsidR="00AD443F">
        <w:rPr>
          <w:rStyle w:val="normaltextrun"/>
          <w:rFonts w:cs="Calibri"/>
          <w:color w:val="000000"/>
          <w:shd w:val="clear" w:color="auto" w:fill="FFFFFF"/>
        </w:rPr>
        <w:t>Consider how you’ll start and the steps you’ll take to analyse the size claim. Think about different strategies, such as using formulas, physical materials or digital tools that might help. </w:t>
      </w:r>
    </w:p>
    <w:p w:rsidR="24AD9EB3" w:rsidRDefault="24AD9EB3" w14:paraId="06D4A08F" w14:textId="2E9CB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D443F" w:rsidTr="24AD9EB3" w14:paraId="49BD0482" w14:textId="77777777">
        <w:trPr>
          <w:trHeight w:val="2340"/>
        </w:trPr>
        <w:tc>
          <w:tcPr>
            <w:tcW w:w="10188" w:type="dxa"/>
            <w:tcMar/>
          </w:tcPr>
          <w:p w:rsidR="00AD443F" w:rsidP="00F0569C" w:rsidRDefault="00AD443F" w14:paraId="0757AE0E" w14:textId="77777777"/>
        </w:tc>
      </w:tr>
    </w:tbl>
    <w:p w:rsidR="006D20E4" w:rsidP="4DD69C80" w:rsidRDefault="006D20E4" w14:paraId="024A630A" w14:textId="77777777">
      <w:pPr>
        <w:pStyle w:val="MathsHeading3"/>
      </w:pPr>
    </w:p>
    <w:p w:rsidRPr="00731582" w:rsidR="00FF23C7" w:rsidP="4DD69C80" w:rsidRDefault="00FF23C7" w14:paraId="32B6A118" w14:textId="51C56282">
      <w:pPr>
        <w:pStyle w:val="MathsHeading3"/>
      </w:pPr>
      <w:r>
        <w:lastRenderedPageBreak/>
        <w:t>Apply and do</w:t>
      </w:r>
    </w:p>
    <w:p w:rsidR="00FF23C7" w:rsidP="4DD69C80" w:rsidRDefault="00FF23C7" w14:paraId="234EEDC3" w14:textId="4ADB5FC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r w:rsidRPr="4DD69C80">
        <w:rPr>
          <w:rStyle w:val="normaltextrun"/>
          <w:rFonts w:ascii="Calibri" w:hAnsi="Calibri" w:cs="Calibri"/>
          <w:color w:val="000000" w:themeColor="text1"/>
        </w:rPr>
        <w:t>You may use area formula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>s</w:t>
      </w:r>
      <w:r w:rsidRPr="4DD69C80">
        <w:rPr>
          <w:rStyle w:val="normaltextrun"/>
          <w:rFonts w:ascii="Calibri" w:hAnsi="Calibri" w:cs="Calibri"/>
          <w:color w:val="000000" w:themeColor="text1"/>
        </w:rPr>
        <w:t xml:space="preserve"> for each pizza and compare 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 xml:space="preserve">the </w:t>
      </w:r>
      <w:r w:rsidRPr="4DD69C80">
        <w:rPr>
          <w:rStyle w:val="normaltextrun"/>
          <w:rFonts w:ascii="Calibri" w:hAnsi="Calibri" w:cs="Calibri"/>
          <w:color w:val="000000" w:themeColor="text1"/>
        </w:rPr>
        <w:t>area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>s,</w:t>
      </w:r>
      <w:r w:rsidRPr="4DD69C80">
        <w:rPr>
          <w:rStyle w:val="normaltextrun"/>
          <w:rFonts w:ascii="Calibri" w:hAnsi="Calibri" w:cs="Calibri"/>
          <w:color w:val="000000" w:themeColor="text1"/>
        </w:rPr>
        <w:t xml:space="preserve"> express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>ing</w:t>
      </w:r>
      <w:r w:rsidRPr="4DD69C80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 xml:space="preserve">them </w:t>
      </w:r>
      <w:r w:rsidRPr="4DD69C80">
        <w:rPr>
          <w:rStyle w:val="normaltextrun"/>
          <w:rFonts w:ascii="Calibri" w:hAnsi="Calibri" w:cs="Calibri"/>
          <w:color w:val="000000" w:themeColor="text1"/>
        </w:rPr>
        <w:t>as percentage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>s</w:t>
      </w:r>
      <w:r w:rsidRPr="4DD69C80">
        <w:rPr>
          <w:rStyle w:val="normaltextrun"/>
          <w:rFonts w:ascii="Calibri" w:hAnsi="Calibri" w:cs="Calibri"/>
          <w:color w:val="000000" w:themeColor="text1"/>
        </w:rPr>
        <w:t>.</w:t>
      </w:r>
    </w:p>
    <w:p w:rsidR="00FF23C7" w:rsidP="4DD69C80" w:rsidRDefault="00FF23C7" w14:paraId="260415BA" w14:textId="4B85A99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r w:rsidRPr="4DD69C80">
        <w:rPr>
          <w:rStyle w:val="normaltextrun"/>
          <w:rFonts w:ascii="Calibri" w:hAnsi="Calibri" w:cs="Calibri"/>
          <w:color w:val="000000" w:themeColor="text1"/>
        </w:rPr>
        <w:t>You may prefer to use physical materials such as grid paper and pizza cut outs for each pizza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 xml:space="preserve"> with different diameters</w:t>
      </w:r>
      <w:r w:rsidRPr="4DD69C80">
        <w:rPr>
          <w:rStyle w:val="normaltextrun"/>
          <w:rFonts w:ascii="Calibri" w:hAnsi="Calibri" w:cs="Calibri"/>
          <w:color w:val="000000" w:themeColor="text1"/>
        </w:rPr>
        <w:t xml:space="preserve">. Then 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 xml:space="preserve">you would </w:t>
      </w:r>
      <w:r w:rsidRPr="4DD69C80">
        <w:rPr>
          <w:rStyle w:val="normaltextrun"/>
          <w:rFonts w:ascii="Calibri" w:hAnsi="Calibri" w:cs="Calibri"/>
          <w:color w:val="000000" w:themeColor="text1"/>
        </w:rPr>
        <w:t>count the grid squares and compare.</w:t>
      </w:r>
    </w:p>
    <w:p w:rsidR="00FF23C7" w:rsidP="4DD69C80" w:rsidRDefault="00FF23C7" w14:paraId="05C249C7" w14:textId="381EB91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r w:rsidRPr="4DD69C80">
        <w:rPr>
          <w:rStyle w:val="normaltextrun"/>
          <w:rFonts w:ascii="Calibri" w:hAnsi="Calibri" w:cs="Calibri"/>
          <w:color w:val="000000" w:themeColor="text1"/>
        </w:rPr>
        <w:t>If you’re familiar with Excel, Numbers or Google Sheets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>,</w:t>
      </w:r>
      <w:r w:rsidRPr="4DD69C80">
        <w:rPr>
          <w:rStyle w:val="normaltextrun"/>
          <w:rFonts w:ascii="Calibri" w:hAnsi="Calibri" w:cs="Calibri"/>
          <w:color w:val="000000" w:themeColor="text1"/>
        </w:rPr>
        <w:t xml:space="preserve"> use a spreadsheet to create formulas to automate the process.</w:t>
      </w:r>
    </w:p>
    <w:p w:rsidR="00FF23C7" w:rsidP="4DD69C80" w:rsidRDefault="00FF23C7" w14:paraId="09951C88" w14:textId="2B759A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 w:rsidRPr="4DD69C80">
        <w:rPr>
          <w:rStyle w:val="normaltextrun"/>
          <w:rFonts w:ascii="Calibri" w:hAnsi="Calibri" w:cs="Calibri"/>
          <w:color w:val="000000" w:themeColor="text1"/>
        </w:rPr>
        <w:t xml:space="preserve">Another way </w:t>
      </w:r>
      <w:r w:rsidRPr="4DD69C80" w:rsidR="00E60081">
        <w:rPr>
          <w:rStyle w:val="normaltextrun"/>
          <w:rFonts w:ascii="Calibri" w:hAnsi="Calibri" w:cs="Calibri"/>
          <w:color w:val="000000" w:themeColor="text1"/>
        </w:rPr>
        <w:t>would be</w:t>
      </w:r>
      <w:r w:rsidRPr="4DD69C80">
        <w:rPr>
          <w:rStyle w:val="normaltextrun"/>
          <w:rFonts w:ascii="Calibri" w:hAnsi="Calibri" w:cs="Calibri"/>
          <w:color w:val="000000" w:themeColor="text1"/>
        </w:rPr>
        <w:t xml:space="preserve"> to express one pizza as a ratio to another.</w:t>
      </w:r>
    </w:p>
    <w:p w:rsidR="00FF23C7" w:rsidP="00FF23C7" w:rsidRDefault="00FF23C7" w14:paraId="38743A9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:rsidR="00FF23C7" w:rsidP="00FF23C7" w:rsidRDefault="00FF23C7" w14:paraId="5DF87AA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731582" w:rsidR="00FF23C7" w:rsidP="00FF23C7" w:rsidRDefault="00FF23C7" w14:paraId="20859981" w14:textId="77777777">
      <w:pPr>
        <w:pStyle w:val="MathsHeading3"/>
      </w:pPr>
      <w:r>
        <w:t xml:space="preserve">Communicate </w:t>
      </w:r>
    </w:p>
    <w:p w:rsidR="00FF23C7" w:rsidP="4DD69C80" w:rsidRDefault="00FF23C7" w14:paraId="405EBEFB" w14:textId="691DC5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r w:rsidRPr="4DD69C80">
        <w:rPr>
          <w:rStyle w:val="normaltextrun"/>
          <w:rFonts w:ascii="Calibri" w:hAnsi="Calibri" w:cs="Calibri"/>
          <w:color w:val="000000" w:themeColor="text1"/>
        </w:rPr>
        <w:t>Communicate your ideas and represent your mathematical thinking.</w:t>
      </w:r>
    </w:p>
    <w:p w:rsidR="00FF23C7" w:rsidP="4DD69C80" w:rsidRDefault="00FF23C7" w14:paraId="0DD18A37" w14:textId="2F6F4C24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r w:rsidRPr="4DD69C80">
        <w:rPr>
          <w:rStyle w:val="normaltextrun"/>
          <w:rFonts w:ascii="Calibri" w:hAnsi="Calibri" w:cs="Calibri"/>
          <w:color w:val="000000" w:themeColor="text1"/>
        </w:rPr>
        <w:t>What do you need to include in your representation?</w:t>
      </w:r>
    </w:p>
    <w:p w:rsidR="00FF23C7" w:rsidP="00FF23C7" w:rsidRDefault="00FF23C7" w14:paraId="3AB00A17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</w:rPr>
        <w:t>What visuals will you use?</w:t>
      </w:r>
      <w:r>
        <w:rPr>
          <w:rStyle w:val="eop"/>
          <w:rFonts w:ascii="Calibri" w:hAnsi="Calibri" w:cs="Calibri"/>
          <w:lang w:val="en-US"/>
        </w:rPr>
        <w:t>​</w:t>
      </w:r>
    </w:p>
    <w:p w:rsidR="00FF23C7" w:rsidP="00FF23C7" w:rsidRDefault="00FF23C7" w14:paraId="0E7FF158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</w:rPr>
        <w:t>What information is important?</w:t>
      </w:r>
      <w:r>
        <w:rPr>
          <w:rStyle w:val="eop"/>
          <w:rFonts w:ascii="Calibri" w:hAnsi="Calibri" w:cs="Calibri"/>
          <w:lang w:val="en-US"/>
        </w:rPr>
        <w:t>​</w:t>
      </w:r>
    </w:p>
    <w:p w:rsidRPr="00FF23C7" w:rsidR="00FF23C7" w:rsidP="00FF23C7" w:rsidRDefault="00FF23C7" w14:paraId="5D5A8067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</w:rPr>
        <w:t>How might labelling be useful?</w:t>
      </w:r>
    </w:p>
    <w:p w:rsidR="00FF23C7" w:rsidP="00FF23C7" w:rsidRDefault="00FF23C7" w14:paraId="73FCDB89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</w:rPr>
        <w:t>Do you agree with the company’s claim?</w:t>
      </w:r>
    </w:p>
    <w:p w:rsidRPr="009A5C59" w:rsidR="009368DE" w:rsidP="009368DE" w:rsidRDefault="009368DE" w14:paraId="467F1B1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368DE" w:rsidTr="24AD9EB3" w14:paraId="3580EB1B" w14:textId="77777777">
        <w:trPr>
          <w:trHeight w:val="2610"/>
        </w:trPr>
        <w:tc>
          <w:tcPr>
            <w:tcW w:w="10188" w:type="dxa"/>
            <w:tcMar/>
          </w:tcPr>
          <w:p w:rsidR="009368DE" w:rsidP="006A2811" w:rsidRDefault="009368DE" w14:paraId="153F392B" w14:textId="77777777"/>
        </w:tc>
      </w:tr>
    </w:tbl>
    <w:p w:rsidRPr="00E97D82" w:rsidR="009368DE" w:rsidP="009368DE" w:rsidRDefault="009368DE" w14:paraId="2DC84566" w14:textId="77777777"/>
    <w:p w:rsidRPr="006D20E4" w:rsidR="00AD443F" w:rsidP="00AD443F" w:rsidRDefault="00FF23C7" w14:paraId="771B24AE" w14:textId="77777777">
      <w:pPr>
        <w:rPr>
          <w:rStyle w:val="normaltextrun"/>
          <w:rFonts w:eastAsia="Times New Roman" w:cs="Calibri"/>
          <w:sz w:val="24"/>
          <w:szCs w:val="24"/>
          <w:lang w:eastAsia="en-AU"/>
        </w:rPr>
      </w:pPr>
      <w:r w:rsidRPr="006D20E4">
        <w:rPr>
          <w:rStyle w:val="normaltextrun"/>
          <w:rFonts w:eastAsia="Times New Roman" w:cs="Calibri"/>
          <w:sz w:val="24"/>
          <w:szCs w:val="24"/>
          <w:lang w:eastAsia="en-AU"/>
        </w:rPr>
        <w:t>Explain why you chose your method of modelling the problem.</w:t>
      </w:r>
    </w:p>
    <w:p w:rsidRPr="006D20E4" w:rsidR="006D20E4" w:rsidP="00AD443F" w:rsidRDefault="006D20E4" w14:paraId="7AC62995" w14:textId="77777777">
      <w:pPr>
        <w:rPr>
          <w:rStyle w:val="normaltextrun"/>
          <w:rFonts w:eastAsia="Times New Roman" w:cs="Calibri"/>
          <w:sz w:val="24"/>
          <w:szCs w:val="24"/>
          <w:lang w:eastAsia="en-AU"/>
        </w:rPr>
      </w:pPr>
    </w:p>
    <w:p w:rsidRPr="00AD443F" w:rsidR="00FF23C7" w:rsidP="00AD443F" w:rsidRDefault="00FF23C7" w14:paraId="675B241D" w14:textId="7853A425">
      <w:pPr>
        <w:rPr>
          <w:lang w:val="en-US" w:eastAsia="zh-CN"/>
        </w:rPr>
      </w:pPr>
      <w:r w:rsidRPr="24AD9EB3" w:rsidR="006D20E4">
        <w:rPr>
          <w:rStyle w:val="normaltextrun"/>
          <w:rFonts w:eastAsia="Times New Roman" w:cs="Calibri"/>
          <w:sz w:val="24"/>
          <w:szCs w:val="24"/>
          <w:lang w:eastAsia="en-AU"/>
        </w:rPr>
        <w:t>Crea</w:t>
      </w:r>
      <w:bookmarkStart w:name="_GoBack" w:id="0"/>
      <w:bookmarkEnd w:id="0"/>
      <w:r w:rsidRPr="24AD9EB3" w:rsidR="006D20E4">
        <w:rPr>
          <w:rStyle w:val="normaltextrun"/>
          <w:rFonts w:eastAsia="Times New Roman" w:cs="Calibri"/>
          <w:sz w:val="24"/>
          <w:szCs w:val="24"/>
          <w:lang w:eastAsia="en-AU"/>
        </w:rPr>
        <w:t>te a new ad with your own claim about the increase in size difference between two pizzas, for example, between the large and extra-large pizzas</w:t>
      </w:r>
      <w:r w:rsidRPr="24AD9EB3" w:rsidR="006D20E4">
        <w:rPr>
          <w:lang w:val="en-US" w:eastAsia="zh-CN"/>
        </w:rPr>
        <w:t>.</w:t>
      </w:r>
    </w:p>
    <w:sectPr w:rsidRPr="00AD443F" w:rsidR="00FF23C7" w:rsidSect="009368DE"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2F" w:rsidP="00C702AC" w:rsidRDefault="00650F2F" w14:paraId="2AE7C206" w14:textId="77777777">
      <w:r>
        <w:separator/>
      </w:r>
    </w:p>
  </w:endnote>
  <w:endnote w:type="continuationSeparator" w:id="0">
    <w:p w:rsidR="00650F2F" w:rsidP="00C702AC" w:rsidRDefault="00650F2F" w14:paraId="7DEC4F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97D82" w:rsidP="00C702AC" w:rsidRDefault="00E97D82" w14:paraId="20826E35" w14:textId="77777777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C00878" wp14:editId="7411C79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86FDC" w:rsidR="00E97D82" w:rsidP="00C702AC" w:rsidRDefault="00E97D82" w14:paraId="7C922BE7" w14:textId="77777777">
                            <w:pPr>
                              <w:pStyle w:val="Copyrightfooter"/>
                            </w:pPr>
                            <w:r w:rsidRPr="00E86FDC">
                              <w:t>© 202</w:t>
                            </w:r>
                            <w:r w:rsidR="009368DE">
                              <w:t>3</w:t>
                            </w:r>
                            <w:r w:rsidRPr="00E86FDC"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:rsidRPr="00E86FDC" w:rsidR="00E97D82" w:rsidP="00C702AC" w:rsidRDefault="00E97D82" w14:paraId="0EAB4451" w14:textId="77777777">
                            <w:pPr>
                              <w:pStyle w:val="Copyrightfoo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25A0F" w:rsidR="00E97D82" w:rsidP="00C702AC" w:rsidRDefault="00E97D82" w14:paraId="66B7228F" w14:textId="77777777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6D20E4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7" style="position:absolute;margin-left:36pt;margin-top:8.6pt;width:493.6pt;height:40.1pt;z-index:251662336" coordsize="62684,5090" o:spid="_x0000_s10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Dpe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CNAAAAAFJnaHRsb25nAAABkw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8" style="position:absolute;left:52288;top:772;width:5600;height:1994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I7qm/AAAA2wAAAA8AAABkcnMvZG93bnJldi54bWxET02LwjAQvQv7H8IseNNUEdGuUUQQFhcE&#10;td6HZmzLJpOaZGv995uD4PHxvleb3hrRkQ+NYwWTcQaCuHS64UpBcdmPFiBCRNZoHJOCJwXYrD8G&#10;K8y1e/CJunOsRArhkKOCOsY2lzKUNVkMY9cSJ+7mvMWYoK+k9vhI4dbIaZbNpcWGU0ONLe1qKn/P&#10;f1bBfXbbF8duabKfwhyv9DzMOj9XavjZb79AROrjW/xyf2sF0zQ2fU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yO6pvwAAANsAAAAPAAAAAAAAAAAAAAAAAJ8CAABk&#10;cnMvZG93bnJldi54bWxQSwUGAAAAAAQABAD3AAAAiwMAAAAA&#10;">
                <v:imagedata o:title="" r:id="rId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position:absolute;top:515;width:56529;height:3391;visibility:visible;mso-wrap-style:square;v-text-anchor:top" o:spid="_x0000_s1028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>
                <v:textbox>
                  <w:txbxContent>
                    <w:p w:rsidRPr="00E86FDC" w:rsidR="00E97D82" w:rsidP="00C702AC" w:rsidRDefault="00E97D82" w14:paraId="7C922BE7" w14:textId="77777777">
                      <w:pPr>
                        <w:pStyle w:val="Copyrightfooter"/>
                      </w:pPr>
                      <w:r w:rsidRPr="00E86FDC">
                        <w:t>© 202</w:t>
                      </w:r>
                      <w:r w:rsidR="009368DE">
                        <w:t>3</w:t>
                      </w:r>
                      <w:r w:rsidRPr="00E86FDC">
                        <w:t xml:space="preserve"> Commonwealth of Australia, unless otherwise indicated. Creative Commons Attribution 4.0, unless otherwise indicated.</w:t>
                      </w:r>
                    </w:p>
                    <w:p w:rsidRPr="00E86FDC" w:rsidR="00E97D82" w:rsidP="00C702AC" w:rsidRDefault="00E97D82" w14:paraId="0EAB4451" w14:textId="77777777">
                      <w:pPr>
                        <w:pStyle w:val="Copyrightfooter"/>
                      </w:pPr>
                    </w:p>
                  </w:txbxContent>
                </v:textbox>
              </v:shape>
              <v:shape id="Text Box 30" style="position:absolute;left:60144;width:2540;height:5090;visibility:visible;mso-wrap-style:square;v-text-anchor:top" o:spid="_x0000_s1029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>
                <v:textbox>
                  <w:txbxContent>
                    <w:p w:rsidRPr="00325A0F" w:rsidR="00E97D82" w:rsidP="00C702AC" w:rsidRDefault="00E97D82" w14:paraId="66B7228F" w14:textId="77777777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6D20E4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97D82" w:rsidP="00C702AC" w:rsidRDefault="00E97D82" w14:paraId="0D4E5AB9" w14:textId="77777777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920217" wp14:editId="3566DD49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86FDC" w:rsidR="00E97D82" w:rsidP="00C702AC" w:rsidRDefault="00E97D82" w14:paraId="3668F69E" w14:textId="77777777">
                            <w:pPr>
                              <w:pStyle w:val="Copyrightfooter"/>
                            </w:pPr>
                            <w:r w:rsidRPr="00E86FDC">
                              <w:t>© 202</w:t>
                            </w:r>
                            <w:r w:rsidR="00E66F5D">
                              <w:t>3</w:t>
                            </w:r>
                            <w:r w:rsidRPr="00E86FDC">
                              <w:t xml:space="preserve"> </w:t>
                            </w:r>
                            <w:r w:rsidRPr="00E86FDC">
                              <w:t>Commonwealth of Australia, unless otherwise indicated. Creative Commons Attribution 4.0, unless otherwise indicated.</w:t>
                            </w:r>
                          </w:p>
                          <w:p w:rsidRPr="00E86FDC" w:rsidR="00E97D82" w:rsidP="00C702AC" w:rsidRDefault="00E97D82" w14:paraId="73C9DD71" w14:textId="77777777">
                            <w:pPr>
                              <w:pStyle w:val="Copyrightfoo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25A0F" w:rsidR="00E97D82" w:rsidP="00C702AC" w:rsidRDefault="00E97D82" w14:paraId="4A828872" w14:textId="77777777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6D20E4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style="position:absolute;margin-left:36pt;margin-top:8.6pt;width:493.6pt;height:40.1pt;z-index:251660288" coordsize="62684,5090" o:spid="_x0000_s10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y&#10;w6Xg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jQAAAABSZ2h0bG9uZwAAAZM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DOEJJTQQMAAAAAAclAAAA&#10;AQAAAGEAAAAiAAABJAAAJsgAAAcJABgAAf/Y/+0ADEFkb2JlX0NNAAH/7gAOQWRvYmUAZIAAAAAB&#10;/9sAhAAMCAgICQgMCQkMEQsKCxEVDwwMDxUYExMVExMYEQwMDAwMDBEMDAwMDAwMDAwMDAwMDAwM&#10;DAwMDAwMDAwMDAwMAQ0LCw0ODRAODhAUDg4OFBQODg4OFBEMDAwMDBERDAwMDAwMEQwMDAwMDAwM&#10;DAwMDAwMDAwMDAwMDAwMDAwMDAz/wAARCAAiAGEDASIAAhEBAxEB/90ABAAH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4" style="position:absolute;left:52288;top:772;width:5600;height:1994;visibility:visible;mso-wrap-style:square" alt="Creative Commons attribution" o:spid="_x0000_s10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o:title="Creative Commons attribution" r:id="rId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top:515;width:56529;height:3391;visibility:visible;mso-wrap-style:square;v-text-anchor:top" o:spid="_x0000_s1032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>
                <v:textbox>
                  <w:txbxContent>
                    <w:p w:rsidRPr="00E86FDC" w:rsidR="00E97D82" w:rsidP="00C702AC" w:rsidRDefault="00E97D82" w14:paraId="3668F69E" w14:textId="77777777">
                      <w:pPr>
                        <w:pStyle w:val="Copyrightfooter"/>
                      </w:pPr>
                      <w:r w:rsidRPr="00E86FDC">
                        <w:t>© 202</w:t>
                      </w:r>
                      <w:r w:rsidR="00E66F5D">
                        <w:t>3</w:t>
                      </w:r>
                      <w:r w:rsidRPr="00E86FDC">
                        <w:t xml:space="preserve"> </w:t>
                      </w:r>
                      <w:r w:rsidRPr="00E86FDC">
                        <w:t>Commonwealth of Australia, unless otherwise indicated. Creative Commons Attribution 4.0, unless otherwise indicated.</w:t>
                      </w:r>
                    </w:p>
                    <w:p w:rsidRPr="00E86FDC" w:rsidR="00E97D82" w:rsidP="00C702AC" w:rsidRDefault="00E97D82" w14:paraId="73C9DD71" w14:textId="77777777">
                      <w:pPr>
                        <w:pStyle w:val="Copyrightfooter"/>
                      </w:pPr>
                    </w:p>
                  </w:txbxContent>
                </v:textbox>
              </v:shape>
              <v:shape id="Text Box 18" style="position:absolute;left:60144;width:2540;height:5090;visibility:visible;mso-wrap-style:square;v-text-anchor:top" o:spid="_x0000_s1033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>
                <v:textbox>
                  <w:txbxContent>
                    <w:p w:rsidRPr="00325A0F" w:rsidR="00E97D82" w:rsidP="00C702AC" w:rsidRDefault="00E97D82" w14:paraId="4A828872" w14:textId="77777777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6D20E4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2F" w:rsidP="00C702AC" w:rsidRDefault="00650F2F" w14:paraId="28E0D4CF" w14:textId="77777777">
      <w:r>
        <w:separator/>
      </w:r>
    </w:p>
  </w:footnote>
  <w:footnote w:type="continuationSeparator" w:id="0">
    <w:p w:rsidR="00650F2F" w:rsidP="00C702AC" w:rsidRDefault="00650F2F" w14:paraId="3AFDEC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97D82" w:rsidP="00C702AC" w:rsidRDefault="00E97D82" w14:paraId="4E7E6DC8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7D7583F" wp14:editId="5B6131CA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0C3031" w:rsidP="00C702AC" w:rsidRDefault="0010442C" w14:paraId="49D23D17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9240B68" wp14:editId="26D67D4F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>
    <w:nsid w:val="FFFFFF88"/>
    <w:multiLevelType w:val="singleLevel"/>
    <w:tmpl w:val="05F6E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hint="default" w:ascii="Symbol" w:hAnsi="Symbol" w:cs="Symbol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hint="default" w:ascii="Symbol" w:hAnsi="Symbol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hint="default" w:ascii="Symbol" w:hAnsi="Symbol" w:cs="Symbol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937F1"/>
    <w:multiLevelType w:val="hybridMultilevel"/>
    <w:tmpl w:val="C6D2E6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6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5"/>
  </w:num>
  <w:num w:numId="19">
    <w:abstractNumId w:val="11"/>
  </w:num>
  <w:num w:numId="20">
    <w:abstractNumId w:val="15"/>
  </w:num>
  <w:num w:numId="21">
    <w:abstractNumId w:val="21"/>
  </w:num>
  <w:num w:numId="22">
    <w:abstractNumId w:val="19"/>
  </w:num>
  <w:num w:numId="23">
    <w:abstractNumId w:val="21"/>
    <w:lvlOverride w:ilvl="0">
      <w:startOverride w:val="1"/>
    </w:lvlOverride>
  </w:num>
  <w:num w:numId="24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7C"/>
    <w:rsid w:val="0000564F"/>
    <w:rsid w:val="000277EC"/>
    <w:rsid w:val="000342C1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D15A4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50F2F"/>
    <w:rsid w:val="0066411B"/>
    <w:rsid w:val="006737E5"/>
    <w:rsid w:val="00676C1A"/>
    <w:rsid w:val="006A1B0C"/>
    <w:rsid w:val="006A368F"/>
    <w:rsid w:val="006B62C1"/>
    <w:rsid w:val="006D20E4"/>
    <w:rsid w:val="006E70DA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D443F"/>
    <w:rsid w:val="00AE6CF4"/>
    <w:rsid w:val="00B26C00"/>
    <w:rsid w:val="00B45ECA"/>
    <w:rsid w:val="00B5647C"/>
    <w:rsid w:val="00B71539"/>
    <w:rsid w:val="00B92532"/>
    <w:rsid w:val="00BA690D"/>
    <w:rsid w:val="00BB35DA"/>
    <w:rsid w:val="00BC693C"/>
    <w:rsid w:val="00BE138A"/>
    <w:rsid w:val="00BE3D35"/>
    <w:rsid w:val="00BE5B33"/>
    <w:rsid w:val="00BF59D1"/>
    <w:rsid w:val="00C702AC"/>
    <w:rsid w:val="00CA55BD"/>
    <w:rsid w:val="00CE1633"/>
    <w:rsid w:val="00CF7707"/>
    <w:rsid w:val="00D10628"/>
    <w:rsid w:val="00D46B54"/>
    <w:rsid w:val="00D63E63"/>
    <w:rsid w:val="00D85E2A"/>
    <w:rsid w:val="00D90234"/>
    <w:rsid w:val="00DC2A9B"/>
    <w:rsid w:val="00DF7DC8"/>
    <w:rsid w:val="00E516AD"/>
    <w:rsid w:val="00E60081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752A5"/>
    <w:rsid w:val="00F92689"/>
    <w:rsid w:val="00FB647D"/>
    <w:rsid w:val="00FC069E"/>
    <w:rsid w:val="00FF23C7"/>
    <w:rsid w:val="24AD9EB3"/>
    <w:rsid w:val="39862130"/>
    <w:rsid w:val="4489E910"/>
    <w:rsid w:val="4DD69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939B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23C7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styleId="p1" w:customStyle="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styleId="MathsHeading1" w:customStyle="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styleId="MathsHeading2" w:customStyle="1">
    <w:name w:val="Maths Heading 2"/>
    <w:basedOn w:val="Heading2"/>
    <w:qFormat/>
    <w:rsid w:val="008B043C"/>
    <w:pPr>
      <w:spacing w:after="160"/>
    </w:pPr>
  </w:style>
  <w:style w:type="paragraph" w:styleId="MathsHeading3" w:customStyle="1">
    <w:name w:val="Maths Heading 3"/>
    <w:basedOn w:val="Heading3"/>
    <w:qFormat/>
    <w:rsid w:val="008B043C"/>
    <w:pPr>
      <w:spacing w:before="80" w:after="80"/>
    </w:pPr>
  </w:style>
  <w:style w:type="paragraph" w:styleId="MathsBlockquote" w:customStyle="1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styleId="MathsQuote" w:customStyle="1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thsTableHeading1" w:customStyle="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styleId="MathsTableBodyText" w:customStyle="1">
    <w:name w:val="Maths Table Body Text"/>
    <w:basedOn w:val="MathsTableText"/>
    <w:rsid w:val="00BE5B33"/>
    <w:rPr>
      <w:sz w:val="22"/>
      <w:lang w:val="en-US"/>
    </w:rPr>
  </w:style>
  <w:style w:type="paragraph" w:styleId="MathsBullet" w:customStyle="1">
    <w:name w:val="Maths Bullet"/>
    <w:basedOn w:val="ListBullet"/>
    <w:qFormat/>
    <w:rsid w:val="00731582"/>
  </w:style>
  <w:style w:type="paragraph" w:styleId="MathsTableBullets" w:customStyle="1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styleId="s1" w:customStyle="1">
    <w:name w:val="s1"/>
    <w:basedOn w:val="DefaultParagraphFont"/>
    <w:rsid w:val="002E181E"/>
    <w:rPr>
      <w:rFonts w:hint="default" w:ascii="Leafy" w:hAnsi="Leafy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styleId="MathsIntroText" w:customStyle="1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styleId="ListBullets" w:customStyle="1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MathsPullquote" w:customStyle="1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styleId="Heading5Char" w:customStyle="1">
    <w:name w:val="Heading 5 Char"/>
    <w:basedOn w:val="DefaultParagraphFont"/>
    <w:link w:val="Heading5"/>
    <w:uiPriority w:val="9"/>
    <w:rsid w:val="00F0245B"/>
    <w:rPr>
      <w:rFonts w:ascii="Calibri" w:hAnsi="Calibri" w:eastAsiaTheme="majorEastAsia" w:cstheme="majorBidi"/>
      <w:b/>
      <w:bCs/>
      <w:color w:val="1C52BF"/>
      <w:lang w:val="en-AU"/>
    </w:rPr>
  </w:style>
  <w:style w:type="character" w:styleId="Heading6Char" w:customStyle="1">
    <w:name w:val="Heading 6 Char"/>
    <w:basedOn w:val="DefaultParagraphFont"/>
    <w:link w:val="Heading6"/>
    <w:uiPriority w:val="9"/>
    <w:rsid w:val="00114EDF"/>
    <w:rPr>
      <w:rFonts w:ascii="Calibri" w:hAnsi="Calibri" w:eastAsiaTheme="majorEastAsia" w:cstheme="majorBidi"/>
      <w:color w:val="1C52BF"/>
      <w:sz w:val="23"/>
      <w:szCs w:val="23"/>
      <w:lang w:val="en-AU"/>
    </w:rPr>
  </w:style>
  <w:style w:type="character" w:styleId="Heading7Char" w:customStyle="1">
    <w:name w:val="Heading 7 Char"/>
    <w:basedOn w:val="DefaultParagraphFont"/>
    <w:link w:val="Heading7"/>
    <w:uiPriority w:val="9"/>
    <w:rsid w:val="00114EDF"/>
    <w:rPr>
      <w:rFonts w:ascii="Calibri" w:hAnsi="Calibri" w:eastAsiaTheme="majorEastAsia" w:cstheme="majorBidi"/>
      <w:color w:val="000000" w:themeColor="text1"/>
      <w:sz w:val="22"/>
      <w:szCs w:val="22"/>
      <w:u w:val="single"/>
      <w:lang w:val="en-AU"/>
    </w:rPr>
  </w:style>
  <w:style w:type="character" w:styleId="Heading8Char" w:customStyle="1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styleId="MathsTableText" w:customStyle="1">
    <w:name w:val="Maths Table Text"/>
    <w:basedOn w:val="Normal"/>
    <w:qFormat/>
    <w:rsid w:val="00F0245B"/>
    <w:pPr>
      <w:spacing w:after="0"/>
    </w:pPr>
    <w:rPr>
      <w:sz w:val="18"/>
    </w:rPr>
  </w:style>
  <w:style w:type="character" w:styleId="Heading9Char" w:customStyle="1">
    <w:name w:val="Heading 9 Char"/>
    <w:aliases w:val="Heading 9 Table Char"/>
    <w:basedOn w:val="DefaultParagraphFont"/>
    <w:link w:val="Heading9"/>
    <w:uiPriority w:val="9"/>
    <w:rsid w:val="00F0245B"/>
    <w:rPr>
      <w:rFonts w:ascii="Calibri" w:hAnsi="Calibri" w:eastAsiaTheme="majorEastAsia" w:cstheme="majorBidi"/>
      <w:b/>
      <w:bCs/>
      <w:color w:val="1C52BF"/>
      <w:sz w:val="19"/>
      <w:szCs w:val="19"/>
      <w:lang w:val="en-AU"/>
    </w:rPr>
  </w:style>
  <w:style w:type="paragraph" w:styleId="Copyrightfooter" w:customStyle="1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styleId="ListNumbers" w:customStyle="1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MathsBullet2" w:customStyle="1">
    <w:name w:val="Maths Bullet 2"/>
    <w:basedOn w:val="ListBullet2"/>
    <w:qFormat/>
    <w:rsid w:val="00731582"/>
  </w:style>
  <w:style w:type="paragraph" w:styleId="MathsHeading4" w:customStyle="1">
    <w:name w:val="Maths Heading 4"/>
    <w:basedOn w:val="Heading4"/>
    <w:qFormat/>
    <w:rsid w:val="00731582"/>
  </w:style>
  <w:style w:type="paragraph" w:styleId="MathsHeading5" w:customStyle="1">
    <w:name w:val="Maths Heading 5"/>
    <w:basedOn w:val="Heading5"/>
    <w:qFormat/>
    <w:rsid w:val="00731582"/>
  </w:style>
  <w:style w:type="paragraph" w:styleId="MathsHeading6" w:customStyle="1">
    <w:name w:val="Maths Heading 6"/>
    <w:basedOn w:val="MathsHeading5"/>
    <w:qFormat/>
    <w:rsid w:val="008B043C"/>
    <w:rPr>
      <w:color w:val="auto"/>
      <w:sz w:val="22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hAnsiTheme="minorHAnsi" w:eastAsiaTheme="minorEastAsia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hAnsiTheme="minorHAnsi" w:eastAsiaTheme="minorEastAsia"/>
      <w:color w:val="37424A"/>
      <w:sz w:val="20"/>
      <w:szCs w:val="20"/>
      <w:lang w:val="en-US" w:eastAsia="zh-CN"/>
    </w:rPr>
  </w:style>
  <w:style w:type="paragraph" w:styleId="MathsHubHeading5" w:customStyle="1">
    <w:name w:val="Maths Hub Heading 5"/>
    <w:basedOn w:val="MathsHeading5"/>
    <w:qFormat/>
    <w:rsid w:val="001C05EA"/>
  </w:style>
  <w:style w:type="paragraph" w:styleId="StyleMathsHeading5" w:customStyle="1">
    <w:name w:val="Style Maths Heading 5"/>
    <w:basedOn w:val="MathsHubHeading5"/>
    <w:rsid w:val="001C05EA"/>
  </w:style>
  <w:style w:type="paragraph" w:styleId="BalloonText">
    <w:name w:val="Balloon Text"/>
    <w:basedOn w:val="Normal"/>
    <w:link w:val="BalloonTextChar"/>
    <w:uiPriority w:val="99"/>
    <w:semiHidden/>
    <w:unhideWhenUsed/>
    <w:rsid w:val="00F752A5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52A5"/>
    <w:rPr>
      <w:rFonts w:ascii="Tahoma" w:hAnsi="Tahoma" w:cs="Tahoma"/>
      <w:color w:val="000000" w:themeColor="text1"/>
      <w:sz w:val="16"/>
      <w:szCs w:val="16"/>
      <w:lang w:val="en-AU"/>
    </w:rPr>
  </w:style>
  <w:style w:type="character" w:styleId="normaltextrun" w:customStyle="1">
    <w:name w:val="normaltextrun"/>
    <w:basedOn w:val="DefaultParagraphFont"/>
    <w:rsid w:val="00AD443F"/>
  </w:style>
  <w:style w:type="paragraph" w:styleId="paragraph" w:customStyle="1">
    <w:name w:val="paragraph"/>
    <w:basedOn w:val="Normal"/>
    <w:rsid w:val="00FF23C7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character" w:styleId="eop" w:customStyle="1">
    <w:name w:val="eop"/>
    <w:basedOn w:val="DefaultParagraphFont"/>
    <w:rsid w:val="00FF23C7"/>
  </w:style>
  <w:style w:type="paragraph" w:styleId="Revision">
    <w:name w:val="Revision"/>
    <w:hidden/>
    <w:uiPriority w:val="99"/>
    <w:semiHidden/>
    <w:rsid w:val="0000564F"/>
    <w:rPr>
      <w:rFonts w:ascii="Calibri" w:hAnsi="Calibri"/>
      <w:color w:val="000000" w:themeColor="text1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C7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BalloonText">
    <w:name w:val="Balloon Text"/>
    <w:basedOn w:val="Normal"/>
    <w:link w:val="BalloonTextChar"/>
    <w:uiPriority w:val="99"/>
    <w:semiHidden/>
    <w:unhideWhenUsed/>
    <w:rsid w:val="00F752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A5"/>
    <w:rPr>
      <w:rFonts w:ascii="Tahoma" w:hAnsi="Tahoma" w:cs="Tahoma"/>
      <w:color w:val="000000" w:themeColor="text1"/>
      <w:sz w:val="16"/>
      <w:szCs w:val="16"/>
      <w:lang w:val="en-AU"/>
    </w:rPr>
  </w:style>
  <w:style w:type="character" w:customStyle="1" w:styleId="normaltextrun">
    <w:name w:val="normaltextrun"/>
    <w:basedOn w:val="DefaultParagraphFont"/>
    <w:rsid w:val="00AD443F"/>
  </w:style>
  <w:style w:type="paragraph" w:customStyle="1" w:styleId="paragraph">
    <w:name w:val="paragraph"/>
    <w:basedOn w:val="Normal"/>
    <w:rsid w:val="00FF23C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eop">
    <w:name w:val="eop"/>
    <w:basedOn w:val="DefaultParagraphFont"/>
    <w:rsid w:val="00FF23C7"/>
  </w:style>
  <w:style w:type="paragraph" w:styleId="Revision">
    <w:name w:val="Revision"/>
    <w:hidden/>
    <w:uiPriority w:val="99"/>
    <w:semiHidden/>
    <w:rsid w:val="0000564F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image" Target="media/image1.JP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ocuments\AAA%20work\ESA\MATHS\Mathematical%20modelling\Pizza\Maths%20Worksheet%207-10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7809174-3E9B-40F5-BACB-F193CFEF4B06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A762501C-B2DB-4DAA-B147-EC99903F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8872F-C912-4696-9517-E6089A09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53ACC-BC83-41BF-BEEC-323B0D4ABE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Maths Worksheet 7-10 -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</dc:creator>
  <lastModifiedBy>Martin Richards</lastModifiedBy>
  <revision>12</revision>
  <dcterms:created xsi:type="dcterms:W3CDTF">2024-10-30T03:01:00.0000000Z</dcterms:created>
  <dcterms:modified xsi:type="dcterms:W3CDTF">2024-11-13T03:17:20.5373976Z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21709400</vt:r8>
  </property>
  <property fmtid="{D5CDD505-2E9C-101B-9397-08002B2CF9AE}" pid="4" name="MediaServiceImageTags">
    <vt:lpwstr/>
  </property>
</Properties>
</file>