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BE7F" w14:textId="33148F22" w:rsidR="00B966F6" w:rsidRPr="00B966F6" w:rsidRDefault="003A47F1" w:rsidP="00B966F6">
      <w:pPr>
        <w:pStyle w:val="MathsHeading1"/>
        <w:spacing w:after="480"/>
      </w:pPr>
      <w:bookmarkStart w:id="0" w:name="_Hlk134007513"/>
      <w:bookmarkEnd w:id="0"/>
      <w:r w:rsidRPr="007B4D43">
        <w:t>H</w:t>
      </w:r>
      <w:r w:rsidR="00B966F6">
        <w:t>ow old is the theorem?</w:t>
      </w:r>
    </w:p>
    <w:p w14:paraId="4F51971D" w14:textId="77777777" w:rsidR="00B966F6" w:rsidRDefault="00B966F6" w:rsidP="00B966F6">
      <w:r>
        <w:rPr>
          <w:noProof/>
        </w:rPr>
        <w:drawing>
          <wp:inline distT="0" distB="0" distL="0" distR="0" wp14:anchorId="4EBFF869" wp14:editId="23606BB2">
            <wp:extent cx="3019425" cy="1457325"/>
            <wp:effectExtent l="0" t="0" r="0" b="0"/>
            <wp:docPr id="1230786378" name="Picture 1230786378" descr="Blue right angle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86378" name="Picture 1230786378" descr="Blue right angle triangl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223016" wp14:editId="72640804">
            <wp:extent cx="3019425" cy="1457325"/>
            <wp:effectExtent l="0" t="0" r="0" b="0"/>
            <wp:docPr id="894595290" name="Picture 894595290" descr="Blue right angle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95290" name="Picture 894595290" descr="Blue right angle triangl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9380C5" wp14:editId="0766A2D0">
            <wp:extent cx="3019425" cy="1457325"/>
            <wp:effectExtent l="0" t="0" r="0" b="0"/>
            <wp:docPr id="1789831052" name="Picture 1789831052" descr="Blue right angle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831052" name="Picture 1789831052" descr="Blue right angle triangl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1FC80" wp14:editId="2451B7DB">
            <wp:extent cx="3019425" cy="1457325"/>
            <wp:effectExtent l="0" t="0" r="0" b="0"/>
            <wp:docPr id="793873688" name="Picture 793873688" descr="Blue right angle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73688" name="Picture 793873688" descr="Blue right angle triangl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F21FC" w14:textId="77777777" w:rsidR="00B966F6" w:rsidRDefault="00B966F6" w:rsidP="00B966F6"/>
    <w:p w14:paraId="4A2A2AFD" w14:textId="77777777" w:rsidR="00B966F6" w:rsidRDefault="00B966F6" w:rsidP="00B966F6">
      <w:r>
        <w:rPr>
          <w:noProof/>
        </w:rPr>
        <w:drawing>
          <wp:inline distT="0" distB="0" distL="0" distR="0" wp14:anchorId="48D09A29" wp14:editId="368A52C9">
            <wp:extent cx="4448175" cy="4429125"/>
            <wp:effectExtent l="0" t="0" r="0" b="0"/>
            <wp:docPr id="565478094" name="Picture 565478094" descr="Square with blu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78094" name="Picture 565478094" descr="Square with blue borde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4F3B7" w14:textId="52B0BB9B" w:rsidR="000E2D94" w:rsidRDefault="000E2D94" w:rsidP="00B966F6">
      <w:pPr>
        <w:pStyle w:val="ListBullet"/>
        <w:numPr>
          <w:ilvl w:val="0"/>
          <w:numId w:val="0"/>
        </w:numPr>
        <w:ind w:left="680" w:hanging="340"/>
      </w:pPr>
    </w:p>
    <w:sectPr w:rsidR="000E2D94" w:rsidSect="009368D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A9C4" w14:textId="77777777" w:rsidR="00B966F6" w:rsidRDefault="00B966F6" w:rsidP="00C702AC">
      <w:r>
        <w:separator/>
      </w:r>
    </w:p>
  </w:endnote>
  <w:endnote w:type="continuationSeparator" w:id="0">
    <w:p w14:paraId="2BDCE70A" w14:textId="77777777" w:rsidR="00B966F6" w:rsidRDefault="00B966F6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15F7" w14:textId="77777777" w:rsidR="00E97D82" w:rsidRDefault="00E97D82" w:rsidP="00C702A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AEBEBF" wp14:editId="14BBF038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B112F" w14:textId="77777777" w:rsidR="00E97D82" w:rsidRPr="00B966F6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B966F6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B966F6">
                              <w:rPr>
                                <w:lang w:val="en-GB"/>
                              </w:rPr>
                              <w:t>3</w:t>
                            </w:r>
                            <w:r w:rsidRPr="00B966F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52DF2D1D" w14:textId="77777777" w:rsidR="00E97D82" w:rsidRPr="00B966F6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185E9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AEBEBF" id="Group 27" o:spid="_x0000_s1026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584B112F" w14:textId="77777777" w:rsidR="00E97D82" w:rsidRPr="00B966F6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B966F6">
                        <w:rPr>
                          <w:lang w:val="en-GB"/>
                        </w:rPr>
                        <w:t>© 202</w:t>
                      </w:r>
                      <w:r w:rsidR="009368DE" w:rsidRPr="00B966F6">
                        <w:rPr>
                          <w:lang w:val="en-GB"/>
                        </w:rPr>
                        <w:t>3</w:t>
                      </w:r>
                      <w:r w:rsidRPr="00B966F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52DF2D1D" w14:textId="77777777" w:rsidR="00E97D82" w:rsidRPr="00B966F6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64A185E9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7DFB" w14:textId="77777777" w:rsidR="00E97D82" w:rsidRDefault="00E97D82" w:rsidP="00C702A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49A9A5" wp14:editId="2C6944AB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877AF" w14:textId="77777777" w:rsidR="00E97D82" w:rsidRPr="00B966F6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B966F6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B966F6">
                              <w:rPr>
                                <w:lang w:val="en-GB"/>
                              </w:rPr>
                              <w:t>3</w:t>
                            </w:r>
                            <w:r w:rsidRPr="00B966F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271441AD" w14:textId="77777777" w:rsidR="00E97D82" w:rsidRPr="00B966F6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E0EB0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00ED1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49A9A5" id="Group 7" o:spid="_x0000_s1030" alt="&quot;&quot;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f/tEARQaG90b3Nob3AgMy4wADhCSU0EBAAA&#10;AAAABxwCAAACAAAAOEJJTQQlAAAAAAAQ6PFc8y/BGKGie2etxWTVujhCSU0EOgAAAAABCwAAABAA&#10;AAABAAAAAAALcHJpbnRPdXRwdXQAAAAFAAAAAFBzdFNib29sAQAAAABJbnRlZW51bQAAAABJbnRl&#10;AAAAAENscm0AAAAPcHJpbnRTaXh0ZWVuQml0Ym9vbAAAAAALcHJpbnRlck5hbWVURVhUAAAAFABF&#10;AFAAUwBPAE4AIABYAFAALQA0ADEAMAAgAFMAZQByAGkAZQBz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Dpe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DpeAAEAAgEs&#10;Ol4AAQACOEJJTQQmAAAAAAAOAAAAAAAAAAAAAD+AAAA4QklNA/IAAAAAAAoAAP///////w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CNAAAAAFJnaHRs&#10;b25nAAABk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ByUAAAABAAAAYQAAACIAAAEkAAAmyAAABwkAG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QA4QklNBCEAAAAAAF0AAAABAQAAAA8AQQBkAG8AYgBlACAAUABoAG8A&#10;dABvAHMAaABvAHAAAAAXAEEAZABvAGIAZQAgAFAAaABvAHQAbwBzAGgAbwBwACAAQwBDACAAMgAw&#10;ADEAOAAAAAEAOEJJTQQGAAAAAAAHAAgBAQABAQD/4RGm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10F877AF" w14:textId="77777777" w:rsidR="00E97D82" w:rsidRPr="00B966F6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B966F6">
                        <w:rPr>
                          <w:lang w:val="en-GB"/>
                        </w:rPr>
                        <w:t>© 202</w:t>
                      </w:r>
                      <w:r w:rsidR="00E66F5D" w:rsidRPr="00B966F6">
                        <w:rPr>
                          <w:lang w:val="en-GB"/>
                        </w:rPr>
                        <w:t>3</w:t>
                      </w:r>
                      <w:r w:rsidRPr="00B966F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271441AD" w14:textId="77777777" w:rsidR="00E97D82" w:rsidRPr="00B966F6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5AFE0EB0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00ED1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0375" w14:textId="77777777" w:rsidR="00B966F6" w:rsidRDefault="00B966F6" w:rsidP="00C702AC">
      <w:r>
        <w:separator/>
      </w:r>
    </w:p>
  </w:footnote>
  <w:footnote w:type="continuationSeparator" w:id="0">
    <w:p w14:paraId="6EBF413E" w14:textId="77777777" w:rsidR="00B966F6" w:rsidRDefault="00B966F6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BD4C" w14:textId="77777777" w:rsidR="00E97D82" w:rsidRDefault="00E97D82" w:rsidP="00C702AC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8D04BC3" wp14:editId="2CC17540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92A2" w14:textId="77777777" w:rsidR="000C3031" w:rsidRDefault="0010442C" w:rsidP="00C702A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25FE1C0" wp14:editId="08FB5144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4916">
    <w:abstractNumId w:val="14"/>
  </w:num>
  <w:num w:numId="2" w16cid:durableId="520051942">
    <w:abstractNumId w:val="18"/>
  </w:num>
  <w:num w:numId="3" w16cid:durableId="1417478329">
    <w:abstractNumId w:val="17"/>
  </w:num>
  <w:num w:numId="4" w16cid:durableId="764768410">
    <w:abstractNumId w:val="16"/>
  </w:num>
  <w:num w:numId="5" w16cid:durableId="2073500624">
    <w:abstractNumId w:val="12"/>
  </w:num>
  <w:num w:numId="6" w16cid:durableId="818231588">
    <w:abstractNumId w:val="13"/>
  </w:num>
  <w:num w:numId="7" w16cid:durableId="1838224207">
    <w:abstractNumId w:val="0"/>
  </w:num>
  <w:num w:numId="8" w16cid:durableId="1320888230">
    <w:abstractNumId w:val="1"/>
  </w:num>
  <w:num w:numId="9" w16cid:durableId="1436317809">
    <w:abstractNumId w:val="2"/>
  </w:num>
  <w:num w:numId="10" w16cid:durableId="642930504">
    <w:abstractNumId w:val="3"/>
  </w:num>
  <w:num w:numId="11" w16cid:durableId="269047639">
    <w:abstractNumId w:val="4"/>
  </w:num>
  <w:num w:numId="12" w16cid:durableId="258872951">
    <w:abstractNumId w:val="9"/>
  </w:num>
  <w:num w:numId="13" w16cid:durableId="495417206">
    <w:abstractNumId w:val="5"/>
  </w:num>
  <w:num w:numId="14" w16cid:durableId="1351906723">
    <w:abstractNumId w:val="6"/>
  </w:num>
  <w:num w:numId="15" w16cid:durableId="204221881">
    <w:abstractNumId w:val="7"/>
  </w:num>
  <w:num w:numId="16" w16cid:durableId="714236953">
    <w:abstractNumId w:val="8"/>
  </w:num>
  <w:num w:numId="17" w16cid:durableId="1230074689">
    <w:abstractNumId w:val="10"/>
  </w:num>
  <w:num w:numId="18" w16cid:durableId="150761379">
    <w:abstractNumId w:val="15"/>
  </w:num>
  <w:num w:numId="19" w16cid:durableId="344596568">
    <w:abstractNumId w:val="11"/>
  </w:num>
  <w:num w:numId="20" w16cid:durableId="1345133350">
    <w:abstractNumId w:val="15"/>
  </w:num>
  <w:num w:numId="21" w16cid:durableId="1589117724">
    <w:abstractNumId w:val="20"/>
  </w:num>
  <w:num w:numId="22" w16cid:durableId="1294141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6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210687"/>
    <w:rsid w:val="002125B0"/>
    <w:rsid w:val="00267B4A"/>
    <w:rsid w:val="002E181E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81D84"/>
    <w:rsid w:val="004B6316"/>
    <w:rsid w:val="004B7082"/>
    <w:rsid w:val="004C74AF"/>
    <w:rsid w:val="00547334"/>
    <w:rsid w:val="00565D9B"/>
    <w:rsid w:val="00575C19"/>
    <w:rsid w:val="005D5A6D"/>
    <w:rsid w:val="0061136C"/>
    <w:rsid w:val="00613D44"/>
    <w:rsid w:val="006317C1"/>
    <w:rsid w:val="0066411B"/>
    <w:rsid w:val="006737E5"/>
    <w:rsid w:val="00676C1A"/>
    <w:rsid w:val="006A1B0C"/>
    <w:rsid w:val="006A368F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7F080E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94330"/>
    <w:rsid w:val="00AC7A3C"/>
    <w:rsid w:val="00AE6CF4"/>
    <w:rsid w:val="00B26C00"/>
    <w:rsid w:val="00B45ECA"/>
    <w:rsid w:val="00B92532"/>
    <w:rsid w:val="00B966F6"/>
    <w:rsid w:val="00BA690D"/>
    <w:rsid w:val="00BB35DA"/>
    <w:rsid w:val="00BC693C"/>
    <w:rsid w:val="00BE138A"/>
    <w:rsid w:val="00BE5B33"/>
    <w:rsid w:val="00BF59D1"/>
    <w:rsid w:val="00C702AC"/>
    <w:rsid w:val="00CA55BD"/>
    <w:rsid w:val="00CE1633"/>
    <w:rsid w:val="00CF7707"/>
    <w:rsid w:val="00D10628"/>
    <w:rsid w:val="00D46B54"/>
    <w:rsid w:val="00D63E63"/>
    <w:rsid w:val="00D85E2A"/>
    <w:rsid w:val="00D90234"/>
    <w:rsid w:val="00DC2A9B"/>
    <w:rsid w:val="00DF7DC8"/>
    <w:rsid w:val="00E516AD"/>
    <w:rsid w:val="00E66AF7"/>
    <w:rsid w:val="00E66F5D"/>
    <w:rsid w:val="00E97D82"/>
    <w:rsid w:val="00EA6E3A"/>
    <w:rsid w:val="00F0245B"/>
    <w:rsid w:val="00F143FE"/>
    <w:rsid w:val="00F37081"/>
    <w:rsid w:val="00F65489"/>
    <w:rsid w:val="00F671BD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F3656"/>
  <w14:defaultImageDpi w14:val="32767"/>
  <w15:chartTrackingRefBased/>
  <w15:docId w15:val="{E1650E78-D7BB-4F82-B83C-E5B55E1F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igital%20Teaching%20and%20Learning\Projects\18749%20Maths%20Hub\Content\Lesson%20Plans\9_Content%20entry\Batch%204%20Secondary\Lesson%2030%20How%20old%20is%20the%20theorem\How%20old%20is%20the%20theorem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1A09532-F3CF-4C51-8FB0-FA2F2A7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 old is the theorem worksheet</Template>
  <TotalTime>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2</cp:revision>
  <dcterms:created xsi:type="dcterms:W3CDTF">2023-12-29T08:51:00Z</dcterms:created>
  <dcterms:modified xsi:type="dcterms:W3CDTF">2023-12-29T09:01:00Z</dcterms:modified>
</cp:coreProperties>
</file>